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77" w:rsidRDefault="00E11877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877" w:rsidRDefault="00E11877">
      <w:pPr>
        <w:pStyle w:val="Standard"/>
        <w:ind w:right="282"/>
        <w:jc w:val="center"/>
        <w:rPr>
          <w:rFonts w:hint="eastAsia"/>
        </w:rPr>
      </w:pPr>
    </w:p>
    <w:p w:rsidR="00E11877" w:rsidRDefault="00E11877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877" w:rsidRDefault="00E11877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877" w:rsidRDefault="00AE0AB9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ГОРОДСКОГО ПОСЕЛЕНИЯ</w:t>
      </w:r>
    </w:p>
    <w:p w:rsidR="00E11877" w:rsidRDefault="00AE0AB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«ЗАБАЙКАЛЬСКОЕ» МУНИЦИПАЛЬНОГО РАЙОНА</w:t>
      </w:r>
    </w:p>
    <w:p w:rsidR="00E11877" w:rsidRDefault="00AE0AB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«ЗАБАЙКАЛЬСКИЙ РАЙОН»</w:t>
      </w:r>
    </w:p>
    <w:p w:rsidR="00E11877" w:rsidRDefault="00E11877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877" w:rsidRDefault="00E11877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877" w:rsidRDefault="00AE0AB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E11877" w:rsidRDefault="00E11877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AE0AB9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«19» октября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№ 403</w:t>
      </w:r>
    </w:p>
    <w:p w:rsidR="00E11877" w:rsidRDefault="00AE0AB9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пгт. Забайкальск</w:t>
      </w:r>
    </w:p>
    <w:p w:rsidR="00E11877" w:rsidRDefault="00E11877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AE0AB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проведении месячника по благоустройству и санитарной</w:t>
      </w:r>
    </w:p>
    <w:p w:rsidR="00E11877" w:rsidRDefault="00AE0AB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</w:t>
      </w:r>
    </w:p>
    <w:bookmarkEnd w:id="0"/>
    <w:p w:rsidR="00E11877" w:rsidRDefault="00E11877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877" w:rsidRDefault="00E11877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877" w:rsidRDefault="00AE0AB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связи с необходимостью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действенных мер по наведению чистоты и порядка на территории городского поселения «Забайкальское», для улучшения санитарного состояния и благоустройства городского поселения, в соответствии с пунктом 19 статьи 14 Федерального закона от 06.10.2003 г. № 131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ФЗ «Об общих принципах организации местного самоуправления в Российской Федерации», пунктом 22 статьи 8 главы 3 Устава городского поселения «Забайкальское»,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постановляю:</w:t>
      </w:r>
    </w:p>
    <w:p w:rsidR="00E11877" w:rsidRDefault="00AE0AB9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и провести месячник по благоустройству и санитарной очистке городского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«Забайкальское» с 19 октября 2022 года по 19 ноября  2022 года.</w:t>
      </w:r>
    </w:p>
    <w:p w:rsidR="00E11877" w:rsidRDefault="00AE0AB9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субботником по санитарной очистке и благоустройству городского поселения «Забайкальское 28 октября 2022 года. Дата проведения дня по санитарной очистке и благоустройству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быть изменена в связи с погодными условиями. </w:t>
      </w:r>
    </w:p>
    <w:p w:rsidR="00E11877" w:rsidRDefault="00AE0AB9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«О проведении месячника по благоустройству и санитарной очистке городского поселения «Забайкальское», согласно Приложения 1.</w:t>
      </w:r>
    </w:p>
    <w:p w:rsidR="00E11877" w:rsidRDefault="00AE0AB9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ответственность за исполнением настоящего постановле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начальника отдела по ЖКХ, строительству, транспорту, связи, промышленности и ЧС.</w:t>
      </w:r>
    </w:p>
    <w:p w:rsidR="00E11877" w:rsidRDefault="00AE0AB9">
      <w:pPr>
        <w:pStyle w:val="Standard"/>
        <w:numPr>
          <w:ilvl w:val="0"/>
          <w:numId w:val="1"/>
        </w:numPr>
        <w:tabs>
          <w:tab w:val="left" w:pos="-11520"/>
        </w:tabs>
        <w:ind w:left="0" w:firstLin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постановление опубликовать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E11877" w:rsidRDefault="00E11877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AE0AB9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И.о. Главы городского поселения</w:t>
      </w:r>
    </w:p>
    <w:p w:rsidR="00E11877" w:rsidRDefault="00AE0AB9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«Забайкальское»                                                                           Е.П. Орлова</w:t>
      </w: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E11877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877" w:rsidRDefault="00AE0AB9">
      <w:pPr>
        <w:pStyle w:val="Standard"/>
        <w:tabs>
          <w:tab w:val="left" w:pos="8931"/>
          <w:tab w:val="left" w:pos="9072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E11877" w:rsidRDefault="00AE0AB9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к постановлению </w:t>
      </w:r>
    </w:p>
    <w:p w:rsidR="00E11877" w:rsidRDefault="00AE0AB9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администрации городского </w:t>
      </w:r>
    </w:p>
    <w:p w:rsidR="00E11877" w:rsidRDefault="00AE0AB9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«Забайкальское»                                                                            </w:t>
      </w:r>
    </w:p>
    <w:p w:rsidR="00E11877" w:rsidRDefault="00AE0AB9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от «19 »  октября  2022 года № 403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E11877" w:rsidRDefault="00E11877">
      <w:pPr>
        <w:pStyle w:val="Standard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877" w:rsidRDefault="00E11877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877" w:rsidRDefault="00AE0AB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11877" w:rsidRDefault="00AE0AB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проведении месячника по благоустройству и санитарной</w:t>
      </w:r>
    </w:p>
    <w:p w:rsidR="00E11877" w:rsidRDefault="00AE0AB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«Забайкальское»»</w:t>
      </w:r>
    </w:p>
    <w:p w:rsidR="00E11877" w:rsidRDefault="00E11877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1877" w:rsidRDefault="00AE0AB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Организовать и провести месячник по благоустройству и санитарной очистке на территории городского поселения «Забайкальское» с 19 октября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2022 года по 19 ноября 2022 года. </w:t>
      </w:r>
    </w:p>
    <w:p w:rsidR="00E11877" w:rsidRDefault="00AE0AB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 Определить дату проведения общегородского субботника на 28 октября 2022 года.</w:t>
      </w:r>
    </w:p>
    <w:p w:rsidR="00E11877" w:rsidRDefault="00AE0AB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Согласовать с главным инженером ООО «Полигон-2» Ивановым В.И. бесплатный прием отходов мусора на территории свалки ТКО, в период с 28.10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.2022 года по 30.10.2022 года от МАНУ «Благоустройство» (с привлечением грузовой техники), по заявкам от предприятий и физических лиц городского поселения «Забайкальское».</w:t>
      </w:r>
    </w:p>
    <w:p w:rsidR="00E11877" w:rsidRDefault="00AE0AB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Руководителям предприятий, организаций, учреждений независимо от организационно-п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равовой формы, индивидуальным предпринимателям, находящимся на территории городского поселения «Забайкальское»: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Организовать мероприятия по санитарной очистке и благоустройству на закрепленных территориях и прилегающих участках от мусора, строительных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материалов, горючих отходов, сухой травы и т.д.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Привести в порядок фасады зданий, произвести покраску цоколей, бордюров и ограждений.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Организовать побелку деревьев на прилегающих территориях.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Привести в порядок входы, цоколи, поручни, вывес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рекламы, ограждения и фасады зданий.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Очистка стёкол витрин от объявлений и прочих наклеек, вымыть стекла витрин, восстановить разбитые.</w:t>
      </w:r>
    </w:p>
    <w:p w:rsidR="00E11877" w:rsidRDefault="00AE0AB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Руководителям ведомственных жилищно – коммунальных предприятий, управляющих компаний и ТСЖ: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5.1. Разработать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предоставить на согласование в Администрацию городского поселения «Забайкальское» график уборки придомовых территорий многоквартирных жилых домов от мусора и остатков сухой растительности. 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Обеспечить очистку асфальтового покрытия внутридомовой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 тротуаров от песка и грязи;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Предусмотреть аккуратное складирование в мешки мусора и ТБО при очистке от строительного мусора подвальных и чердачных помещений жилых домов для вывоза.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Привести в порядок садовые скамейки, детские 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урны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Привести в порядок фасады зданий, очистить их от объявлений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рекламного и информационного характера, плакатов и прочих наклеек, привести в порядок водосточные трубы, застеклить разбитые окна подъездов жилых домов;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Привести в порядок таблич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с указанием улиц и номеров домов;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 Привести в порядок (отремонтировать и покрасить) во дворах малые архитектурные формы, детское игровое оборудование;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 Произвести окраску стволов деревьев, подрезку низкорастущих веток над тротуарами и вырезку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поросли на придомовых территориях домов, находящихся под Вашим управлением.</w:t>
      </w:r>
    </w:p>
    <w:p w:rsidR="00E11877" w:rsidRDefault="00AE0AB9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  Руководителю МАНУ «Благоустройство» :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Обеспечить очистку газонов, парков, мемориала памяти, от бытового мусора;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Отремонтировать и покрасить декоративные огражден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установленные вдоль газонов;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Организовать уборку и вывоз оставшейся сухой травы на территории городского парка;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 Произвести окраску стволов деревьев, подрезку низкорастущих веток над тротуарами и вырезку дикой поросли по центральным улицам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родского поселения «Забайкальское».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Организовать работу по приведению в надлежащий порядок территории кладбищ городского поселения «Забайкальское».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 Организовать работу по сбору мешков с мусором по территории городского поселения «Забайкальское»</w:t>
      </w:r>
    </w:p>
    <w:p w:rsidR="00E11877" w:rsidRDefault="00AE0AB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Рекомендуем начальнику железнодорожной станции Забайкальск, Забайкальской дирекции движения Кузьмину В.В.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по вопросам несанкционированных свалок на прилегающих к железной дороге территориях и приведение жилых построек в надлежащее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тояние.</w:t>
      </w:r>
    </w:p>
    <w:p w:rsidR="00E11877" w:rsidRDefault="00AE0AB9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 Отделу ЖКХ, строительства, транспорта, связи, промышленности и ЧС администрации городского поселения «Забайкальское»: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Предусмотреть на период месячника привлечение дополнительной грузовой техники для вывоза КГМ и задействовать всю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имеющуюся на предприятиях мусоровозную технику.</w:t>
      </w:r>
    </w:p>
    <w:p w:rsidR="00E11877" w:rsidRDefault="00AE0AB9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 На центральных улицах городского поселения «Забайкальское» повесить объявления, информирующие о проведении месячника на территории городского поселения.</w:t>
      </w:r>
    </w:p>
    <w:p w:rsidR="00E11877" w:rsidRDefault="00AE0AB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Населению, проживающему в жилых домах с приуса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дебными участками, а также собственникам и арендаторам земельных участков, предоставленных для огородничества на территории городского поселения «Забайкальское»:</w:t>
      </w:r>
    </w:p>
    <w:p w:rsidR="00E11877" w:rsidRDefault="00AE0AB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 Произвести санитарную очистку прилегающих территорий (участок, не посредственно примыкающ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 границе земельного участка, на расстоянии 5 метров (границей прилегающей территории, если иное не определено договорами аренды земельного участка или другими договорами в соответствии с действующим законодательством, устанавливаются по периметру 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иного объекта, ограждения на расстоянии 5 метров, а в сторону улицы со стороны фасада здания (иного объекта)- до проезжей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части ) организовать от мусора остатков сухой растительности и  упаковку в мешки, складирование возле дома, для вывоза силами МАНУ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«Благоустройство» и ООО «Олерон+».</w:t>
      </w:r>
    </w:p>
    <w:p w:rsidR="00E11877" w:rsidRDefault="00AE0AB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 Рекомендуем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руководителю ООО «Олерон+» Луневу К.Д:</w:t>
      </w:r>
    </w:p>
    <w:p w:rsidR="00E11877" w:rsidRDefault="00AE0AB9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10.1. Обеспечить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очистку контейнерных площадок, контейнеров и произвести (по мешковой сбор) в частном секторе, своевременно и качественно, производить вывоз твёрдых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коммунальных отходов на территории городского поселения «Забайкальское».</w:t>
      </w:r>
    </w:p>
    <w:sectPr w:rsidR="00E11877">
      <w:pgSz w:w="11906" w:h="16838"/>
      <w:pgMar w:top="851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B9" w:rsidRDefault="00AE0AB9">
      <w:pPr>
        <w:rPr>
          <w:rFonts w:hint="eastAsia"/>
        </w:rPr>
      </w:pPr>
      <w:r>
        <w:separator/>
      </w:r>
    </w:p>
  </w:endnote>
  <w:endnote w:type="continuationSeparator" w:id="0">
    <w:p w:rsidR="00AE0AB9" w:rsidRDefault="00AE0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B9" w:rsidRDefault="00AE0A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0AB9" w:rsidRDefault="00AE0A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71CF"/>
    <w:multiLevelType w:val="multilevel"/>
    <w:tmpl w:val="DFA082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1877"/>
    <w:rsid w:val="000D6FF0"/>
    <w:rsid w:val="00A029F8"/>
    <w:rsid w:val="00AE0AB9"/>
    <w:rsid w:val="00E1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7324C-0A0B-480C-BF51-78EBBF91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0"/>
  </w:style>
  <w:style w:type="paragraph" w:styleId="a4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2022-10-20T07:35:00Z</cp:lastPrinted>
  <dcterms:created xsi:type="dcterms:W3CDTF">2022-10-21T02:08:00Z</dcterms:created>
  <dcterms:modified xsi:type="dcterms:W3CDTF">2022-10-21T02:08:00Z</dcterms:modified>
</cp:coreProperties>
</file>